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FA001B" w:rsidP="00A95ECB">
      <w:pPr>
        <w:pStyle w:val="2"/>
      </w:pPr>
      <w:r>
        <w:t xml:space="preserve">                         </w:t>
      </w:r>
      <w:r w:rsidR="0099123E">
        <w:t xml:space="preserve">                       </w:t>
      </w:r>
      <w:r w:rsidR="00A95ECB">
        <w:t xml:space="preserve">  </w:t>
      </w:r>
      <w:r w:rsidR="0095728F">
        <w:t xml:space="preserve">Объявления </w:t>
      </w:r>
      <w:r w:rsidR="00980832">
        <w:t xml:space="preserve"> №1</w:t>
      </w:r>
      <w:r w:rsidR="00905A76">
        <w:t>7</w:t>
      </w:r>
    </w:p>
    <w:p w:rsidR="00065D60" w:rsidRPr="00C1491F" w:rsidRDefault="002C495C" w:rsidP="00065D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65D60">
        <w:rPr>
          <w:rFonts w:ascii="Times New Roman" w:hAnsi="Times New Roman"/>
          <w:b/>
          <w:sz w:val="24"/>
          <w:szCs w:val="24"/>
        </w:rPr>
        <w:t xml:space="preserve"> </w:t>
      </w:r>
      <w:r w:rsidRPr="00C1491F">
        <w:rPr>
          <w:rFonts w:ascii="Times New Roman" w:hAnsi="Times New Roman"/>
          <w:b/>
          <w:color w:val="FF0000"/>
          <w:sz w:val="24"/>
          <w:szCs w:val="24"/>
        </w:rPr>
        <w:t>о проведении закупа</w:t>
      </w:r>
      <w:r w:rsidR="00B94FEF" w:rsidRPr="00C1491F">
        <w:rPr>
          <w:rFonts w:ascii="Times New Roman" w:hAnsi="Times New Roman"/>
          <w:b/>
          <w:color w:val="FF0000"/>
          <w:sz w:val="24"/>
          <w:szCs w:val="24"/>
        </w:rPr>
        <w:t xml:space="preserve"> лекарственных средств </w:t>
      </w:r>
      <w:r w:rsidR="002543BF" w:rsidRPr="00C1491F">
        <w:rPr>
          <w:rStyle w:val="s1"/>
          <w:b w:val="0"/>
          <w:color w:val="FF0000"/>
          <w:sz w:val="24"/>
          <w:szCs w:val="24"/>
        </w:rPr>
        <w:t xml:space="preserve"> </w:t>
      </w:r>
      <w:r w:rsidR="002543BF" w:rsidRPr="00C1491F">
        <w:rPr>
          <w:rStyle w:val="s1"/>
          <w:color w:val="FF0000"/>
          <w:sz w:val="24"/>
          <w:szCs w:val="24"/>
        </w:rPr>
        <w:t>изделий медицинского назначения</w:t>
      </w:r>
    </w:p>
    <w:p w:rsidR="002C495C" w:rsidRPr="00C1491F" w:rsidRDefault="002C495C" w:rsidP="00065D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1491F">
        <w:rPr>
          <w:rFonts w:ascii="Times New Roman" w:hAnsi="Times New Roman"/>
          <w:b/>
          <w:color w:val="FF0000"/>
          <w:sz w:val="24"/>
          <w:szCs w:val="24"/>
        </w:rPr>
        <w:t>способом запроса ценовых предложений</w:t>
      </w:r>
      <w:r w:rsidR="00C1491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DB11EB" w:rsidRPr="00C1491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/>
          <w:sz w:val="24"/>
          <w:szCs w:val="24"/>
        </w:rPr>
      </w:pPr>
      <w:r w:rsidRPr="001219A4">
        <w:rPr>
          <w:rFonts w:ascii="Times New Roman" w:hAnsi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/>
          <w:sz w:val="24"/>
          <w:szCs w:val="24"/>
        </w:rPr>
        <w:t xml:space="preserve"> </w:t>
      </w:r>
      <w:r w:rsidRPr="00AA226A">
        <w:rPr>
          <w:rFonts w:ascii="Times New Roman" w:hAnsi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/>
          <w:sz w:val="24"/>
          <w:szCs w:val="24"/>
        </w:rPr>
        <w:t xml:space="preserve"> </w:t>
      </w:r>
      <w:r w:rsidR="002543BF">
        <w:rPr>
          <w:rFonts w:ascii="Times New Roman" w:hAnsi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/>
          <w:sz w:val="24"/>
          <w:szCs w:val="24"/>
        </w:rPr>
        <w:t>», город</w:t>
      </w:r>
      <w:r w:rsidR="002543BF">
        <w:rPr>
          <w:rFonts w:ascii="Times New Roman" w:hAnsi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/>
          <w:sz w:val="24"/>
          <w:szCs w:val="24"/>
        </w:rPr>
        <w:t>, у</w:t>
      </w:r>
      <w:r w:rsidR="002543BF">
        <w:rPr>
          <w:rFonts w:ascii="Times New Roman" w:hAnsi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/>
          <w:sz w:val="24"/>
          <w:szCs w:val="24"/>
        </w:rPr>
        <w:t xml:space="preserve"> ,5</w:t>
      </w:r>
      <w:r w:rsidRPr="001219A4">
        <w:rPr>
          <w:rFonts w:ascii="Times New Roman" w:hAnsi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293A7D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="Calibri" w:hAnsi="Calibr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62"/>
        <w:gridCol w:w="1267"/>
        <w:gridCol w:w="1701"/>
        <w:gridCol w:w="1417"/>
      </w:tblGrid>
      <w:tr w:rsidR="00C1491F" w:rsidRPr="00293A7D" w:rsidTr="00C1491F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C5C66" w:rsidRPr="0029208D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8C5C66" w:rsidRPr="0029208D" w:rsidRDefault="008C5C66" w:rsidP="007B2F8F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     </w:t>
            </w:r>
          </w:p>
          <w:p w:rsidR="008C5C66" w:rsidRPr="0029208D" w:rsidRDefault="008C5C66" w:rsidP="007B2F8F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            МНН 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C5C66" w:rsidRPr="0029208D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C5C66" w:rsidRPr="0029208D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C5C66" w:rsidRPr="0029208D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C5C66" w:rsidRPr="0029208D" w:rsidRDefault="008C5C6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C5C66" w:rsidRPr="0029208D" w:rsidRDefault="008C5C66" w:rsidP="00C16F43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</w:t>
            </w:r>
            <w:r w:rsidR="00500FF6"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Сумма </w:t>
            </w:r>
          </w:p>
        </w:tc>
      </w:tr>
      <w:tr w:rsidR="00527093" w:rsidRPr="00293A7D" w:rsidTr="00AD053E">
        <w:trPr>
          <w:trHeight w:val="527"/>
        </w:trPr>
        <w:tc>
          <w:tcPr>
            <w:tcW w:w="568" w:type="dxa"/>
            <w:shd w:val="clear" w:color="FFFFCC" w:fill="FFFFFF"/>
          </w:tcPr>
          <w:p w:rsidR="00527093" w:rsidRPr="0029208D" w:rsidRDefault="00527093" w:rsidP="00500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27093" w:rsidRPr="0029208D" w:rsidRDefault="00527093" w:rsidP="00500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962" w:type="dxa"/>
            <w:shd w:val="clear" w:color="FFFFCC" w:fill="FFFFFF"/>
          </w:tcPr>
          <w:p w:rsidR="00527093" w:rsidRPr="00293A7D" w:rsidRDefault="005012F9">
            <w:pPr>
              <w:rPr>
                <w:sz w:val="24"/>
                <w:szCs w:val="24"/>
              </w:rPr>
            </w:pPr>
            <w:r w:rsidRPr="00293A7D">
              <w:rPr>
                <w:rFonts w:ascii="Times New Roman" w:hAnsi="Times New Roman"/>
              </w:rPr>
              <w:t>Капрон крученая, длина нити 75см, игла режущая 20мм</w:t>
            </w:r>
            <w:r w:rsidRPr="00293A7D">
              <w:rPr>
                <w:rFonts w:ascii="Times New Roman" w:hAnsi="Times New Roman"/>
                <w:color w:val="000000"/>
              </w:rPr>
              <w:t xml:space="preserve"> USP</w:t>
            </w:r>
            <w:r w:rsidRPr="00293A7D">
              <w:rPr>
                <w:rFonts w:ascii="Times New Roman" w:hAnsi="Times New Roman"/>
              </w:rPr>
              <w:t xml:space="preserve"> 3/0 </w:t>
            </w:r>
            <w:r w:rsidRPr="00293A7D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2)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27093" w:rsidRPr="00293A7D" w:rsidRDefault="00527093" w:rsidP="00AD0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27093" w:rsidRPr="00293A7D" w:rsidRDefault="00527093" w:rsidP="00527093">
            <w:pPr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 xml:space="preserve">           240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27093" w:rsidRPr="00293A7D" w:rsidRDefault="00527093" w:rsidP="00500FF6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115 200</w:t>
            </w:r>
          </w:p>
        </w:tc>
      </w:tr>
      <w:tr w:rsidR="00527093" w:rsidRPr="00293A7D" w:rsidTr="00AD053E">
        <w:trPr>
          <w:trHeight w:val="181"/>
        </w:trPr>
        <w:tc>
          <w:tcPr>
            <w:tcW w:w="568" w:type="dxa"/>
            <w:shd w:val="clear" w:color="FFFFCC" w:fill="FFFFFF"/>
          </w:tcPr>
          <w:p w:rsidR="00527093" w:rsidRPr="0029208D" w:rsidRDefault="00527093" w:rsidP="00500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27093" w:rsidRPr="0029208D" w:rsidRDefault="00527093" w:rsidP="00500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962" w:type="dxa"/>
            <w:shd w:val="clear" w:color="FFFFCC" w:fill="FFFFFF"/>
          </w:tcPr>
          <w:p w:rsidR="00527093" w:rsidRPr="00293A7D" w:rsidRDefault="005012F9">
            <w:pPr>
              <w:jc w:val="both"/>
              <w:rPr>
                <w:color w:val="000000"/>
                <w:sz w:val="24"/>
                <w:szCs w:val="24"/>
              </w:rPr>
            </w:pPr>
            <w:r w:rsidRPr="00293A7D">
              <w:rPr>
                <w:rFonts w:ascii="Times New Roman" w:hAnsi="Times New Roman"/>
              </w:rPr>
              <w:t>Капрон крученая, длина нити 75см, игла режущая 25мм</w:t>
            </w:r>
            <w:r w:rsidRPr="00293A7D">
              <w:rPr>
                <w:rFonts w:ascii="Times New Roman" w:hAnsi="Times New Roman"/>
                <w:color w:val="000000"/>
              </w:rPr>
              <w:t xml:space="preserve"> USP </w:t>
            </w:r>
            <w:r w:rsidRPr="00293A7D">
              <w:rPr>
                <w:rFonts w:ascii="Times New Roman" w:hAnsi="Times New Roman"/>
              </w:rPr>
              <w:t>2/0</w:t>
            </w:r>
            <w:r w:rsidRPr="00293A7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3)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27093" w:rsidRPr="00293A7D" w:rsidRDefault="00527093" w:rsidP="00AD0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27093" w:rsidRPr="00293A7D" w:rsidRDefault="00527093" w:rsidP="00AD05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27093" w:rsidRPr="00293A7D" w:rsidRDefault="00527093" w:rsidP="00500FF6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115 200</w:t>
            </w:r>
          </w:p>
        </w:tc>
      </w:tr>
      <w:tr w:rsidR="005012F9" w:rsidRPr="00293A7D" w:rsidTr="00AD053E">
        <w:trPr>
          <w:trHeight w:val="141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Кетгут USP  1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spellStart"/>
            <w:proofErr w:type="gramEnd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5) 75 см с иглой 40мм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Кетгут USP 2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spellStart"/>
            <w:proofErr w:type="gramEnd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6) 75 см с иглой 45мм 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984 000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Кетгут USP 5/0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spellStart"/>
            <w:proofErr w:type="gramEnd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1,5) 75 см с иглой 17 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Кетгут USP О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spellStart"/>
            <w:proofErr w:type="gramEnd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4) 75 см с иглой 35мм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260 000</w:t>
            </w:r>
          </w:p>
        </w:tc>
      </w:tr>
      <w:tr w:rsidR="005012F9" w:rsidRPr="00293A7D" w:rsidTr="00AD053E">
        <w:trPr>
          <w:trHeight w:val="121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Кетгут USP3/0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spellStart"/>
            <w:proofErr w:type="gramEnd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3) 75 см с иглой 20мм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260 000</w:t>
            </w:r>
          </w:p>
        </w:tc>
      </w:tr>
      <w:tr w:rsidR="005012F9" w:rsidRPr="00293A7D" w:rsidTr="00AD053E">
        <w:trPr>
          <w:trHeight w:val="194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ПГА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>плетеная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 xml:space="preserve">  адсорбируемая USP1(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4) 75см с иглой 40мм 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630 000</w:t>
            </w:r>
          </w:p>
        </w:tc>
      </w:tr>
      <w:tr w:rsidR="005012F9" w:rsidRPr="00293A7D" w:rsidTr="00AD053E">
        <w:trPr>
          <w:trHeight w:val="179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ПГА плетеная адсорбируемая   USP 2/0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>м3 ) 75 см. с иглой 25 мм 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630 000</w:t>
            </w:r>
          </w:p>
        </w:tc>
      </w:tr>
      <w:tr w:rsidR="005012F9" w:rsidRPr="00293A7D" w:rsidTr="00AD053E">
        <w:trPr>
          <w:trHeight w:val="125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ПГА плетеная адсорбируемая   USP 3/0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>м2 ) 75 см. с иглой 25 мм 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630 000</w:t>
            </w:r>
          </w:p>
        </w:tc>
      </w:tr>
      <w:tr w:rsidR="005012F9" w:rsidRPr="00293A7D" w:rsidTr="00AD053E">
        <w:trPr>
          <w:trHeight w:val="155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ПГА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>плетеная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 xml:space="preserve">  адсорбируемая USP2 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5) 75см с иглой 45 мм 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840 000</w:t>
            </w:r>
          </w:p>
        </w:tc>
      </w:tr>
      <w:tr w:rsidR="005012F9" w:rsidRPr="00293A7D" w:rsidTr="00AD053E">
        <w:trPr>
          <w:trHeight w:val="185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Лавсан 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 xml:space="preserve"> USP1 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4) 75см с иглой 40мм 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240 000</w:t>
            </w:r>
          </w:p>
        </w:tc>
      </w:tr>
      <w:tr w:rsidR="005012F9" w:rsidRPr="00293A7D" w:rsidTr="00AD053E">
        <w:trPr>
          <w:trHeight w:val="189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Лавсан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 xml:space="preserve"> USP2 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5) 75см с иглой 40 мм </w:t>
            </w:r>
            <w:r w:rsidR="00293A7D" w:rsidRPr="00293A7D">
              <w:rPr>
                <w:rFonts w:ascii="Times New Roman" w:hAnsi="Times New Roman"/>
                <w:color w:val="000000"/>
              </w:rPr>
              <w:t>колющая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260 000</w:t>
            </w:r>
          </w:p>
        </w:tc>
      </w:tr>
      <w:tr w:rsidR="005012F9" w:rsidRPr="00293A7D" w:rsidTr="00AD053E">
        <w:trPr>
          <w:trHeight w:val="237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 Лавсан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 xml:space="preserve"> USP 2/0 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3) 75см с иглой 30мм  режущая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5962" w:type="dxa"/>
            <w:shd w:val="clear" w:color="FFFFCC" w:fill="FFFFFF"/>
            <w:vAlign w:val="bottom"/>
          </w:tcPr>
          <w:p w:rsidR="005012F9" w:rsidRPr="00293A7D" w:rsidRDefault="005012F9" w:rsidP="005012F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293A7D">
              <w:rPr>
                <w:rFonts w:ascii="Times New Roman" w:hAnsi="Times New Roman"/>
                <w:color w:val="000000"/>
              </w:rPr>
              <w:t xml:space="preserve">Лавсан </w:t>
            </w:r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  <w:color w:val="000000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  <w:color w:val="000000"/>
              </w:rPr>
              <w:t xml:space="preserve"> USP 3-4 (</w:t>
            </w:r>
            <w:proofErr w:type="spellStart"/>
            <w:r w:rsidRPr="00293A7D">
              <w:rPr>
                <w:rFonts w:ascii="Times New Roman" w:hAnsi="Times New Roman"/>
                <w:color w:val="000000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  <w:color w:val="000000"/>
              </w:rPr>
              <w:t xml:space="preserve"> 6) 75см с иглой 48 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5962" w:type="dxa"/>
            <w:shd w:val="clear" w:color="FFFFCC" w:fill="FFFFFF"/>
          </w:tcPr>
          <w:p w:rsidR="005012F9" w:rsidRPr="00293A7D" w:rsidRDefault="005012F9" w:rsidP="005012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3A7D">
              <w:rPr>
                <w:rFonts w:ascii="Times New Roman" w:hAnsi="Times New Roman"/>
              </w:rPr>
              <w:t>Фторест</w:t>
            </w:r>
            <w:proofErr w:type="spellEnd"/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</w:rPr>
              <w:t xml:space="preserve"> USP 1(</w:t>
            </w:r>
            <w:proofErr w:type="spellStart"/>
            <w:r w:rsidRPr="00293A7D">
              <w:rPr>
                <w:rFonts w:ascii="Times New Roman" w:hAnsi="Times New Roman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</w:rPr>
              <w:t xml:space="preserve"> 4) 75см с иглой 35мм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5962" w:type="dxa"/>
            <w:shd w:val="clear" w:color="FFFFCC" w:fill="FFFFFF"/>
          </w:tcPr>
          <w:p w:rsidR="005012F9" w:rsidRPr="00293A7D" w:rsidRDefault="005012F9" w:rsidP="005012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3A7D">
              <w:rPr>
                <w:rFonts w:ascii="Times New Roman" w:hAnsi="Times New Roman"/>
              </w:rPr>
              <w:t>Фторест</w:t>
            </w:r>
            <w:proofErr w:type="spellEnd"/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</w:rPr>
              <w:t xml:space="preserve"> USP 2/0(</w:t>
            </w:r>
            <w:proofErr w:type="spellStart"/>
            <w:r w:rsidRPr="00293A7D">
              <w:rPr>
                <w:rFonts w:ascii="Times New Roman" w:hAnsi="Times New Roman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</w:rPr>
              <w:t xml:space="preserve"> 3) 75см с иглой 25мм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5962" w:type="dxa"/>
            <w:shd w:val="clear" w:color="FFFFCC" w:fill="FFFFFF"/>
          </w:tcPr>
          <w:p w:rsidR="005012F9" w:rsidRPr="00293A7D" w:rsidRDefault="005012F9" w:rsidP="005012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3A7D">
              <w:rPr>
                <w:rFonts w:ascii="Times New Roman" w:hAnsi="Times New Roman"/>
              </w:rPr>
              <w:t>Фторест</w:t>
            </w:r>
            <w:proofErr w:type="spellEnd"/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</w:rPr>
              <w:t xml:space="preserve"> USP 2 (</w:t>
            </w:r>
            <w:proofErr w:type="spellStart"/>
            <w:r w:rsidRPr="00293A7D">
              <w:rPr>
                <w:rFonts w:ascii="Times New Roman" w:hAnsi="Times New Roman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</w:rPr>
              <w:t xml:space="preserve"> 5) 75см с иглой 40мм колющая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5962" w:type="dxa"/>
            <w:shd w:val="clear" w:color="FFFFCC" w:fill="FFFFFF"/>
          </w:tcPr>
          <w:p w:rsidR="005012F9" w:rsidRPr="00293A7D" w:rsidRDefault="005012F9" w:rsidP="005012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3A7D">
              <w:rPr>
                <w:rFonts w:ascii="Times New Roman" w:hAnsi="Times New Roman"/>
              </w:rPr>
              <w:t>Фторест</w:t>
            </w:r>
            <w:proofErr w:type="spellEnd"/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</w:rPr>
              <w:t xml:space="preserve"> USP 2 (</w:t>
            </w:r>
            <w:proofErr w:type="spellStart"/>
            <w:r w:rsidRPr="00293A7D">
              <w:rPr>
                <w:rFonts w:ascii="Times New Roman" w:hAnsi="Times New Roman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</w:rPr>
              <w:t xml:space="preserve"> 5) 75см с иглой 40мм режущая 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5962" w:type="dxa"/>
            <w:shd w:val="clear" w:color="FFFFCC" w:fill="FFFFFF"/>
          </w:tcPr>
          <w:p w:rsidR="005012F9" w:rsidRPr="00293A7D" w:rsidRDefault="005012F9" w:rsidP="005012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3A7D">
              <w:rPr>
                <w:rFonts w:ascii="Times New Roman" w:hAnsi="Times New Roman"/>
              </w:rPr>
              <w:t>Фторест</w:t>
            </w:r>
            <w:proofErr w:type="spellEnd"/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</w:rPr>
              <w:t xml:space="preserve">  USP 3/0 (</w:t>
            </w:r>
            <w:proofErr w:type="spellStart"/>
            <w:r w:rsidRPr="00293A7D">
              <w:rPr>
                <w:rFonts w:ascii="Times New Roman" w:hAnsi="Times New Roman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</w:rPr>
              <w:t xml:space="preserve"> 2) 75 см с иглой режущая 25 мм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5012F9" w:rsidRPr="00293A7D" w:rsidTr="00AD053E">
        <w:trPr>
          <w:trHeight w:val="48"/>
        </w:trPr>
        <w:tc>
          <w:tcPr>
            <w:tcW w:w="568" w:type="dxa"/>
            <w:shd w:val="clear" w:color="FFFFCC" w:fill="FFFFFF"/>
          </w:tcPr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012F9" w:rsidRPr="0029208D" w:rsidRDefault="005012F9" w:rsidP="00501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08D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5962" w:type="dxa"/>
            <w:shd w:val="clear" w:color="FFFFCC" w:fill="FFFFFF"/>
          </w:tcPr>
          <w:p w:rsidR="005012F9" w:rsidRPr="00293A7D" w:rsidRDefault="005012F9" w:rsidP="005012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3A7D">
              <w:rPr>
                <w:rFonts w:ascii="Times New Roman" w:hAnsi="Times New Roman"/>
              </w:rPr>
              <w:t>Фторест</w:t>
            </w:r>
            <w:proofErr w:type="spellEnd"/>
            <w:r w:rsidRPr="00293A7D">
              <w:rPr>
                <w:rFonts w:ascii="Times New Roman" w:hAnsi="Times New Roman"/>
              </w:rPr>
              <w:t xml:space="preserve"> </w:t>
            </w:r>
            <w:proofErr w:type="gramStart"/>
            <w:r w:rsidRPr="00293A7D">
              <w:rPr>
                <w:rFonts w:ascii="Times New Roman" w:hAnsi="Times New Roman"/>
              </w:rPr>
              <w:t>крученая</w:t>
            </w:r>
            <w:proofErr w:type="gramEnd"/>
            <w:r w:rsidRPr="00293A7D">
              <w:rPr>
                <w:rFonts w:ascii="Times New Roman" w:hAnsi="Times New Roman"/>
              </w:rPr>
              <w:t xml:space="preserve"> USP 1(</w:t>
            </w:r>
            <w:proofErr w:type="spellStart"/>
            <w:r w:rsidRPr="00293A7D">
              <w:rPr>
                <w:rFonts w:ascii="Times New Roman" w:hAnsi="Times New Roman"/>
              </w:rPr>
              <w:t>метрич</w:t>
            </w:r>
            <w:proofErr w:type="spellEnd"/>
            <w:r w:rsidRPr="00293A7D">
              <w:rPr>
                <w:rFonts w:ascii="Times New Roman" w:hAnsi="Times New Roman"/>
              </w:rPr>
              <w:t xml:space="preserve"> 4) 75см с иглой 35мм режущая</w:t>
            </w:r>
          </w:p>
        </w:tc>
        <w:tc>
          <w:tcPr>
            <w:tcW w:w="1267" w:type="dxa"/>
            <w:shd w:val="clear" w:color="FFFFCC" w:fill="FFFFFF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A7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012F9" w:rsidRPr="00293A7D" w:rsidRDefault="005012F9" w:rsidP="0050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A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012F9" w:rsidRPr="00293A7D" w:rsidRDefault="005012F9" w:rsidP="005012F9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</w:tbl>
    <w:p w:rsidR="00500FF6" w:rsidRPr="00AA1956" w:rsidRDefault="00500FF6" w:rsidP="00500FF6">
      <w:pPr>
        <w:spacing w:after="0" w:line="240" w:lineRule="atLeast"/>
        <w:jc w:val="center"/>
        <w:rPr>
          <w:rFonts w:ascii="Times New Roman" w:hAnsi="Times New Roman"/>
        </w:rPr>
      </w:pP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AA1956">
        <w:rPr>
          <w:rFonts w:ascii="Times New Roman" w:hAnsi="Times New Roman"/>
        </w:rPr>
        <w:t>2</w:t>
      </w:r>
      <w:r w:rsidRPr="00AA1956">
        <w:rPr>
          <w:rFonts w:ascii="Times New Roman" w:hAnsi="Times New Roman"/>
          <w:b/>
        </w:rPr>
        <w:t>.</w:t>
      </w:r>
      <w:r w:rsidR="000A44CE" w:rsidRPr="00AA1956">
        <w:rPr>
          <w:rFonts w:ascii="Times New Roman" w:hAnsi="Times New Roman"/>
          <w:b/>
        </w:rPr>
        <w:t xml:space="preserve"> </w:t>
      </w:r>
      <w:r w:rsidR="000A44CE" w:rsidRPr="00C1491F">
        <w:rPr>
          <w:rFonts w:ascii="Times New Roman" w:hAnsi="Times New Roman"/>
        </w:rPr>
        <w:t>Сроки и условия поставки – с   даты   заключения договор</w:t>
      </w:r>
      <w:r w:rsidR="00F74070" w:rsidRPr="00C1491F">
        <w:rPr>
          <w:rFonts w:ascii="Times New Roman" w:hAnsi="Times New Roman"/>
        </w:rPr>
        <w:t xml:space="preserve">ов первая </w:t>
      </w:r>
      <w:r w:rsidR="00F74070" w:rsidRPr="00527093">
        <w:rPr>
          <w:rFonts w:ascii="Times New Roman" w:hAnsi="Times New Roman"/>
          <w:b/>
        </w:rPr>
        <w:t>поставка  в течение 10</w:t>
      </w:r>
      <w:r w:rsidR="00FA001B" w:rsidRPr="00527093">
        <w:rPr>
          <w:rFonts w:ascii="Times New Roman" w:hAnsi="Times New Roman"/>
          <w:b/>
        </w:rPr>
        <w:t xml:space="preserve"> кале</w:t>
      </w:r>
      <w:r w:rsidR="00F74070" w:rsidRPr="00527093">
        <w:rPr>
          <w:rFonts w:ascii="Times New Roman" w:hAnsi="Times New Roman"/>
          <w:b/>
        </w:rPr>
        <w:t>ндарных дней, далее график до 31.12</w:t>
      </w:r>
      <w:r w:rsidR="00FA001B" w:rsidRPr="00527093">
        <w:rPr>
          <w:rFonts w:ascii="Times New Roman" w:hAnsi="Times New Roman"/>
          <w:b/>
        </w:rPr>
        <w:t>.2021г</w:t>
      </w:r>
      <w:proofErr w:type="gramStart"/>
      <w:r w:rsidR="00FA001B" w:rsidRPr="00527093">
        <w:rPr>
          <w:rFonts w:ascii="Times New Roman" w:hAnsi="Times New Roman"/>
          <w:b/>
        </w:rPr>
        <w:t xml:space="preserve"> </w:t>
      </w:r>
      <w:r w:rsidR="00185F52" w:rsidRPr="00527093">
        <w:rPr>
          <w:rFonts w:ascii="Times New Roman" w:hAnsi="Times New Roman"/>
          <w:b/>
        </w:rPr>
        <w:t>.</w:t>
      </w:r>
      <w:proofErr w:type="gramEnd"/>
      <w:r w:rsidRPr="00C1491F">
        <w:rPr>
          <w:rFonts w:ascii="Times New Roman" w:hAnsi="Times New Roman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>3. Место предоставлени</w:t>
      </w:r>
      <w:proofErr w:type="gramStart"/>
      <w:r w:rsidRPr="00C1491F">
        <w:rPr>
          <w:rFonts w:ascii="Times New Roman" w:hAnsi="Times New Roman"/>
        </w:rPr>
        <w:t>я(</w:t>
      </w:r>
      <w:proofErr w:type="gramEnd"/>
      <w:r w:rsidRPr="00C1491F">
        <w:rPr>
          <w:rFonts w:ascii="Times New Roman" w:hAnsi="Times New Roman"/>
        </w:rPr>
        <w:t xml:space="preserve">приема) документов: город Аксу, улица </w:t>
      </w:r>
      <w:proofErr w:type="spellStart"/>
      <w:r w:rsidRPr="00C1491F">
        <w:rPr>
          <w:rFonts w:ascii="Times New Roman" w:hAnsi="Times New Roman"/>
        </w:rPr>
        <w:t>Камзина</w:t>
      </w:r>
      <w:proofErr w:type="spellEnd"/>
      <w:r w:rsidRPr="00C1491F">
        <w:rPr>
          <w:rFonts w:ascii="Times New Roman" w:hAnsi="Times New Roman"/>
        </w:rPr>
        <w:t xml:space="preserve"> , 53, КГП на ПХВ «Городская больница города Аксу», 2 этаж бухгалтерия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 xml:space="preserve">Окончательный срок подачи ценовых предложений: до </w:t>
      </w:r>
      <w:r w:rsidR="00527093">
        <w:rPr>
          <w:rFonts w:ascii="Times New Roman" w:hAnsi="Times New Roman"/>
          <w:b/>
        </w:rPr>
        <w:t>10:00 часов 08</w:t>
      </w:r>
      <w:r w:rsidR="00FA001B" w:rsidRPr="00527093">
        <w:rPr>
          <w:rFonts w:ascii="Times New Roman" w:hAnsi="Times New Roman"/>
          <w:b/>
        </w:rPr>
        <w:t xml:space="preserve"> апреля </w:t>
      </w:r>
      <w:r w:rsidR="00B83C1B" w:rsidRPr="00527093">
        <w:rPr>
          <w:rFonts w:ascii="Times New Roman" w:hAnsi="Times New Roman"/>
          <w:b/>
        </w:rPr>
        <w:t xml:space="preserve"> </w:t>
      </w:r>
      <w:r w:rsidRPr="00527093">
        <w:rPr>
          <w:rFonts w:ascii="Times New Roman" w:hAnsi="Times New Roman"/>
          <w:b/>
        </w:rPr>
        <w:t>2021года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>4.Дата, время и место вскрытия конвертов с ценовыми предложениями</w:t>
      </w:r>
      <w:r w:rsidR="00F74070" w:rsidRPr="00C1491F">
        <w:rPr>
          <w:rFonts w:ascii="Times New Roman" w:hAnsi="Times New Roman"/>
        </w:rPr>
        <w:t xml:space="preserve">: </w:t>
      </w:r>
      <w:r w:rsidR="00527093">
        <w:rPr>
          <w:rFonts w:ascii="Times New Roman" w:hAnsi="Times New Roman"/>
          <w:b/>
        </w:rPr>
        <w:t xml:space="preserve">12:00 часов 08 </w:t>
      </w:r>
      <w:r w:rsidR="00FA001B" w:rsidRPr="00527093">
        <w:rPr>
          <w:rFonts w:ascii="Times New Roman" w:hAnsi="Times New Roman"/>
          <w:b/>
        </w:rPr>
        <w:t xml:space="preserve">апреля </w:t>
      </w:r>
      <w:r w:rsidR="00B83C1B" w:rsidRPr="00527093">
        <w:rPr>
          <w:rFonts w:ascii="Times New Roman" w:hAnsi="Times New Roman"/>
          <w:b/>
        </w:rPr>
        <w:t xml:space="preserve"> </w:t>
      </w:r>
      <w:r w:rsidRPr="00527093">
        <w:rPr>
          <w:rFonts w:ascii="Times New Roman" w:hAnsi="Times New Roman"/>
          <w:b/>
        </w:rPr>
        <w:t>2021 года</w:t>
      </w:r>
      <w:r w:rsidRPr="00C1491F">
        <w:rPr>
          <w:rFonts w:ascii="Times New Roman" w:hAnsi="Times New Roman"/>
        </w:rPr>
        <w:t xml:space="preserve"> по адресу город Аксу, улица </w:t>
      </w:r>
      <w:proofErr w:type="spellStart"/>
      <w:r w:rsidRPr="00C1491F">
        <w:rPr>
          <w:rFonts w:ascii="Times New Roman" w:hAnsi="Times New Roman"/>
        </w:rPr>
        <w:t>Камзина</w:t>
      </w:r>
      <w:proofErr w:type="spellEnd"/>
      <w:r w:rsidRPr="00C1491F">
        <w:rPr>
          <w:rFonts w:ascii="Times New Roman" w:hAnsi="Times New Roman"/>
        </w:rPr>
        <w:t xml:space="preserve"> , 53, КГП на ПХВ «Городская больница города Аксу», 2 этаж отдел государственных закупок.</w:t>
      </w:r>
    </w:p>
    <w:p w:rsidR="0095728F" w:rsidRPr="00C1491F" w:rsidRDefault="002C495C" w:rsidP="00500FF6">
      <w:pPr>
        <w:widowControl w:val="0"/>
        <w:spacing w:after="0" w:line="240" w:lineRule="atLeast"/>
        <w:ind w:firstLine="317"/>
        <w:jc w:val="center"/>
        <w:rPr>
          <w:rFonts w:ascii="Times New Roman" w:hAnsi="Times New Roman"/>
          <w:b/>
          <w:bCs/>
          <w:color w:val="FF0000"/>
        </w:rPr>
      </w:pPr>
      <w:r w:rsidRPr="00C1491F">
        <w:rPr>
          <w:rStyle w:val="s1"/>
          <w:color w:val="FF0000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1491F">
        <w:rPr>
          <w:rStyle w:val="s1"/>
          <w:color w:val="FF000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</w:t>
      </w:r>
      <w:r w:rsidR="00FA001B" w:rsidRPr="00C1491F">
        <w:rPr>
          <w:rStyle w:val="s1"/>
          <w:color w:val="FF0000"/>
        </w:rPr>
        <w:t xml:space="preserve"> и объем фармацевтических услуг</w:t>
      </w:r>
      <w:proofErr w:type="gramEnd"/>
    </w:p>
    <w:p w:rsidR="0095728F" w:rsidRPr="00C1491F" w:rsidRDefault="0095728F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3320B" w:rsidRPr="00AA1956" w:rsidRDefault="0053320B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C5C66" w:rsidRPr="00AA1956" w:rsidRDefault="008C5C66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C5C66" w:rsidRPr="00AA1956" w:rsidRDefault="008C5C66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C5C66" w:rsidRPr="00AA1956" w:rsidRDefault="008C5C66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C5C66" w:rsidRDefault="008C5C66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09B3" w:rsidRDefault="008109B3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09B3" w:rsidRDefault="008109B3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09B3" w:rsidRDefault="008109B3" w:rsidP="00500F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09B3" w:rsidRDefault="008109B3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EA7" w:rsidRDefault="00AC3EA7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EA7" w:rsidRDefault="00AC3EA7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EA7" w:rsidRDefault="00AC3EA7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EA7" w:rsidRDefault="00AC3EA7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EA7" w:rsidRDefault="00AC3EA7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EA7" w:rsidRDefault="00AC3EA7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C1491F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1491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Ценовое предложение потенциального поставщика</w:t>
      </w:r>
      <w:r w:rsidRPr="00C1491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C1491F" w:rsidRDefault="002377B7" w:rsidP="00D30D20">
      <w:pPr>
        <w:pStyle w:val="Default"/>
        <w:jc w:val="both"/>
        <w:rPr>
          <w:color w:val="FF0000"/>
          <w:sz w:val="22"/>
          <w:szCs w:val="22"/>
        </w:rPr>
      </w:pPr>
      <w:r w:rsidRPr="00C1491F">
        <w:rPr>
          <w:b/>
          <w:bCs/>
          <w:color w:val="FF0000"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</w:t>
      </w:r>
      <w:r w:rsidRPr="00D30D20">
        <w:rPr>
          <w:sz w:val="22"/>
          <w:szCs w:val="22"/>
        </w:rPr>
        <w:lastRenderedPageBreak/>
        <w:t xml:space="preserve">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/>
        </w:rPr>
      </w:pPr>
      <w:r w:rsidRPr="00D30D20">
        <w:rPr>
          <w:rFonts w:ascii="Times New Roman" w:hAnsi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/>
        </w:rPr>
        <w:t>орфанных</w:t>
      </w:r>
      <w:proofErr w:type="spellEnd"/>
      <w:r w:rsidRPr="00D30D20">
        <w:rPr>
          <w:rFonts w:ascii="Times New Roman" w:hAnsi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/>
        </w:rPr>
        <w:t>орфанных</w:t>
      </w:r>
      <w:proofErr w:type="spellEnd"/>
      <w:r w:rsidRPr="00D30D20">
        <w:rPr>
          <w:rFonts w:ascii="Times New Roman" w:hAnsi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A7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4BD3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4D95"/>
    <w:rsid w:val="0014506A"/>
    <w:rsid w:val="001457FF"/>
    <w:rsid w:val="0015296F"/>
    <w:rsid w:val="00163D51"/>
    <w:rsid w:val="00167019"/>
    <w:rsid w:val="001715C2"/>
    <w:rsid w:val="001718F7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208D"/>
    <w:rsid w:val="0029376D"/>
    <w:rsid w:val="00293A7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0DD9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123A"/>
    <w:rsid w:val="0039468B"/>
    <w:rsid w:val="00397AB2"/>
    <w:rsid w:val="003A1348"/>
    <w:rsid w:val="003A17CB"/>
    <w:rsid w:val="003A36DB"/>
    <w:rsid w:val="003A7927"/>
    <w:rsid w:val="003B61F7"/>
    <w:rsid w:val="003C1DCA"/>
    <w:rsid w:val="003C3852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2482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0FF6"/>
    <w:rsid w:val="005012F9"/>
    <w:rsid w:val="00502F6C"/>
    <w:rsid w:val="0051727F"/>
    <w:rsid w:val="00520C6F"/>
    <w:rsid w:val="00527093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412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09B3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C5C66"/>
    <w:rsid w:val="008D00D8"/>
    <w:rsid w:val="008D3ABF"/>
    <w:rsid w:val="008E246E"/>
    <w:rsid w:val="008E2AE9"/>
    <w:rsid w:val="008E4EA5"/>
    <w:rsid w:val="008F6095"/>
    <w:rsid w:val="008F732D"/>
    <w:rsid w:val="00902BEE"/>
    <w:rsid w:val="00905A76"/>
    <w:rsid w:val="009114AF"/>
    <w:rsid w:val="00917B98"/>
    <w:rsid w:val="00926788"/>
    <w:rsid w:val="00933506"/>
    <w:rsid w:val="00942558"/>
    <w:rsid w:val="00943B41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0832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1956"/>
    <w:rsid w:val="00AA2018"/>
    <w:rsid w:val="00AA226A"/>
    <w:rsid w:val="00AB1D87"/>
    <w:rsid w:val="00AB277A"/>
    <w:rsid w:val="00AB7FA3"/>
    <w:rsid w:val="00AC240B"/>
    <w:rsid w:val="00AC3EA7"/>
    <w:rsid w:val="00AD053E"/>
    <w:rsid w:val="00AD5D8F"/>
    <w:rsid w:val="00AE05C7"/>
    <w:rsid w:val="00AE08A7"/>
    <w:rsid w:val="00B04FEA"/>
    <w:rsid w:val="00B052EC"/>
    <w:rsid w:val="00B14952"/>
    <w:rsid w:val="00B163AD"/>
    <w:rsid w:val="00B16753"/>
    <w:rsid w:val="00B23CEA"/>
    <w:rsid w:val="00B23E2D"/>
    <w:rsid w:val="00B2773A"/>
    <w:rsid w:val="00B34A0A"/>
    <w:rsid w:val="00B40DF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4610"/>
    <w:rsid w:val="00C074AF"/>
    <w:rsid w:val="00C10AB6"/>
    <w:rsid w:val="00C145B8"/>
    <w:rsid w:val="00C1491F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1D96"/>
    <w:rsid w:val="00F66342"/>
    <w:rsid w:val="00F74070"/>
    <w:rsid w:val="00F77A49"/>
    <w:rsid w:val="00F86751"/>
    <w:rsid w:val="00F97096"/>
    <w:rsid w:val="00FA001B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95EC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95EC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4;&#1073;&#1098;&#1103;&#1074;&#1083;&#1077;&#1085;&#1080;&#1103;%20&#8470;17%20&#1086;&#1090;%2031.03.2021&#1075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BF1D-EBB0-40CF-A8E0-5F978BC6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Объявления №17 от 31.03.2021г (1)</Template>
  <TotalTime>0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2019-05-16T08:17:00Z</cp:lastPrinted>
  <dcterms:created xsi:type="dcterms:W3CDTF">2021-04-01T09:22:00Z</dcterms:created>
  <dcterms:modified xsi:type="dcterms:W3CDTF">2021-04-01T09:22:00Z</dcterms:modified>
</cp:coreProperties>
</file>